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E155" w14:textId="77777777" w:rsidR="00AE6839" w:rsidRDefault="00AE683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屋外広告物表示者氏名等変更届出書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42"/>
        <w:gridCol w:w="872"/>
        <w:gridCol w:w="2263"/>
        <w:gridCol w:w="1091"/>
        <w:gridCol w:w="2262"/>
      </w:tblGrid>
      <w:tr w:rsidR="00AE6839" w14:paraId="01075E5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vAlign w:val="center"/>
          </w:tcPr>
          <w:p w14:paraId="37124243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  <w:p w14:paraId="5284C9A6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  <w:p w14:paraId="4B38BFD1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屋外広告物表示者氏名等変更届出書</w:t>
            </w:r>
          </w:p>
          <w:p w14:paraId="5B239EF3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  <w:p w14:paraId="0095AAF2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8CBB127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  <w:p w14:paraId="0957D13B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八幡浜市長　　　　様</w:t>
            </w:r>
          </w:p>
          <w:p w14:paraId="09027BEC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  <w:p w14:paraId="3F58C066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14:paraId="4AD9D8F7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5533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2655E0A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〔法人にあっては、その名称及び代表者の氏名〕　</w:t>
            </w:r>
          </w:p>
          <w:p w14:paraId="25D56519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　　　　　　</w:t>
            </w:r>
          </w:p>
          <w:p w14:paraId="06944428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</w:tc>
      </w:tr>
      <w:tr w:rsidR="00AE6839" w14:paraId="5DF342AE" w14:textId="77777777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2889" w:type="dxa"/>
            <w:gridSpan w:val="3"/>
            <w:vAlign w:val="center"/>
          </w:tcPr>
          <w:p w14:paraId="12BBF998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616" w:type="dxa"/>
            <w:gridSpan w:val="3"/>
            <w:vAlign w:val="center"/>
          </w:tcPr>
          <w:p w14:paraId="5062ED99" w14:textId="77777777" w:rsidR="00AE6839" w:rsidRDefault="00AE6839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　　市　　　　　　町</w:t>
            </w:r>
          </w:p>
          <w:p w14:paraId="7E41E074" w14:textId="77777777" w:rsidR="00AE6839" w:rsidRDefault="00AE6839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番地　　　　　</w:t>
            </w:r>
          </w:p>
          <w:p w14:paraId="404CD0CE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郡</w:t>
            </w:r>
          </w:p>
        </w:tc>
      </w:tr>
      <w:tr w:rsidR="00AE6839" w14:paraId="339660A7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889" w:type="dxa"/>
            <w:gridSpan w:val="3"/>
            <w:vAlign w:val="center"/>
          </w:tcPr>
          <w:p w14:paraId="5851F0DD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263" w:type="dxa"/>
            <w:vAlign w:val="center"/>
          </w:tcPr>
          <w:p w14:paraId="5A923E74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14:paraId="3772BEC2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262" w:type="dxa"/>
            <w:vAlign w:val="center"/>
          </w:tcPr>
          <w:p w14:paraId="480CF16B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6839" w14:paraId="637AA166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889" w:type="dxa"/>
            <w:gridSpan w:val="3"/>
            <w:vAlign w:val="center"/>
          </w:tcPr>
          <w:p w14:paraId="2B06A4C9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16" w:type="dxa"/>
            <w:gridSpan w:val="3"/>
            <w:vAlign w:val="center"/>
          </w:tcPr>
          <w:p w14:paraId="38EC7CC0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E6839" w14:paraId="5E8AF20C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889" w:type="dxa"/>
            <w:gridSpan w:val="3"/>
            <w:vAlign w:val="center"/>
          </w:tcPr>
          <w:p w14:paraId="728EA31D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16" w:type="dxa"/>
            <w:gridSpan w:val="3"/>
            <w:vAlign w:val="center"/>
          </w:tcPr>
          <w:p w14:paraId="6514804D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E6839" w14:paraId="08E34950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575" w:type="dxa"/>
            <w:vMerge w:val="restart"/>
            <w:vAlign w:val="center"/>
          </w:tcPr>
          <w:p w14:paraId="13749BAA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表示</w:t>
            </w:r>
            <w:r>
              <w:rPr>
                <w:rFonts w:hint="eastAsia"/>
              </w:rPr>
              <w:t>者</w:t>
            </w:r>
          </w:p>
          <w:p w14:paraId="7B849269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  <w:p w14:paraId="27F1B531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  <w:p w14:paraId="7EC0D3C4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  <w:p w14:paraId="46890488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者</w:t>
            </w:r>
          </w:p>
          <w:p w14:paraId="117FB8D7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〔該当するものに、レ印を付けること。〕</w:t>
            </w:r>
          </w:p>
        </w:tc>
        <w:tc>
          <w:tcPr>
            <w:tcW w:w="442" w:type="dxa"/>
            <w:vMerge w:val="restart"/>
            <w:vAlign w:val="center"/>
          </w:tcPr>
          <w:p w14:paraId="6BE2C501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872" w:type="dxa"/>
            <w:vAlign w:val="center"/>
          </w:tcPr>
          <w:p w14:paraId="75AC9A57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16" w:type="dxa"/>
            <w:gridSpan w:val="3"/>
            <w:vAlign w:val="bottom"/>
          </w:tcPr>
          <w:p w14:paraId="79A9F9DB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　　　　　</w:t>
            </w:r>
          </w:p>
        </w:tc>
      </w:tr>
      <w:tr w:rsidR="00AE6839" w14:paraId="3F7B65B8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575" w:type="dxa"/>
            <w:vMerge/>
            <w:vAlign w:val="center"/>
          </w:tcPr>
          <w:p w14:paraId="12803431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14:paraId="5B5F0322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72" w:type="dxa"/>
            <w:vAlign w:val="center"/>
          </w:tcPr>
          <w:p w14:paraId="67080631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16" w:type="dxa"/>
            <w:gridSpan w:val="3"/>
            <w:vAlign w:val="center"/>
          </w:tcPr>
          <w:p w14:paraId="39E273A5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6839" w14:paraId="6DC27264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575" w:type="dxa"/>
            <w:vMerge/>
            <w:vAlign w:val="center"/>
          </w:tcPr>
          <w:p w14:paraId="7BFA2971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 w:val="restart"/>
            <w:vAlign w:val="center"/>
          </w:tcPr>
          <w:p w14:paraId="4714DFF1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872" w:type="dxa"/>
            <w:vAlign w:val="center"/>
          </w:tcPr>
          <w:p w14:paraId="06DFFF30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16" w:type="dxa"/>
            <w:gridSpan w:val="3"/>
            <w:vAlign w:val="bottom"/>
          </w:tcPr>
          <w:p w14:paraId="5A4D97B9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　　　　　</w:t>
            </w:r>
          </w:p>
        </w:tc>
      </w:tr>
      <w:tr w:rsidR="00AE6839" w14:paraId="027FCEB1" w14:textId="77777777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575" w:type="dxa"/>
            <w:vMerge/>
            <w:vAlign w:val="center"/>
          </w:tcPr>
          <w:p w14:paraId="57AB4C87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14:paraId="61A3CDF4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2" w:type="dxa"/>
            <w:vAlign w:val="center"/>
          </w:tcPr>
          <w:p w14:paraId="6420ED98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16" w:type="dxa"/>
            <w:gridSpan w:val="3"/>
            <w:vAlign w:val="center"/>
          </w:tcPr>
          <w:p w14:paraId="5E47C5E5" w14:textId="77777777" w:rsidR="00AE6839" w:rsidRDefault="00AE68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6839" w14:paraId="3D644153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889" w:type="dxa"/>
            <w:gridSpan w:val="3"/>
            <w:vAlign w:val="center"/>
          </w:tcPr>
          <w:p w14:paraId="7C29105F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16" w:type="dxa"/>
            <w:gridSpan w:val="3"/>
            <w:vAlign w:val="center"/>
          </w:tcPr>
          <w:p w14:paraId="4E6615EF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E6839" w14:paraId="723A49F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89" w:type="dxa"/>
            <w:gridSpan w:val="3"/>
            <w:vAlign w:val="center"/>
          </w:tcPr>
          <w:p w14:paraId="4A2ADC47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"/>
              </w:rPr>
              <w:t>屋外広告業の登録年月</w:t>
            </w:r>
            <w:r>
              <w:rPr>
                <w:rFonts w:hint="eastAsia"/>
              </w:rPr>
              <w:t>日及び登録番号</w:t>
            </w:r>
          </w:p>
        </w:tc>
        <w:tc>
          <w:tcPr>
            <w:tcW w:w="5616" w:type="dxa"/>
            <w:gridSpan w:val="3"/>
            <w:vAlign w:val="center"/>
          </w:tcPr>
          <w:p w14:paraId="69516270" w14:textId="77777777" w:rsidR="00AE6839" w:rsidRDefault="00AE68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第　　　号　　　　</w:t>
            </w:r>
          </w:p>
        </w:tc>
      </w:tr>
    </w:tbl>
    <w:p w14:paraId="41336191" w14:textId="77777777" w:rsidR="00AE6839" w:rsidRDefault="00AE68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「屋外広告業の登録年月日及び登録番号」の欄は、届出者が屋外広告業者である場合に記入すること。</w:t>
      </w:r>
    </w:p>
    <w:sectPr w:rsidR="00AE68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F9B2" w14:textId="77777777" w:rsidR="00F80A76" w:rsidRDefault="00F80A76" w:rsidP="00FB0FAF">
      <w:r>
        <w:separator/>
      </w:r>
    </w:p>
  </w:endnote>
  <w:endnote w:type="continuationSeparator" w:id="0">
    <w:p w14:paraId="62911A81" w14:textId="77777777" w:rsidR="00F80A76" w:rsidRDefault="00F80A76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D668" w14:textId="77777777" w:rsidR="00F80A76" w:rsidRDefault="00F80A76" w:rsidP="00FB0FAF">
      <w:r>
        <w:separator/>
      </w:r>
    </w:p>
  </w:footnote>
  <w:footnote w:type="continuationSeparator" w:id="0">
    <w:p w14:paraId="6F483A70" w14:textId="77777777" w:rsidR="00F80A76" w:rsidRDefault="00F80A76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39"/>
    <w:rsid w:val="0030299D"/>
    <w:rsid w:val="003E6428"/>
    <w:rsid w:val="00553368"/>
    <w:rsid w:val="005D0F0F"/>
    <w:rsid w:val="00A959BF"/>
    <w:rsid w:val="00AE6839"/>
    <w:rsid w:val="00C243DD"/>
    <w:rsid w:val="00EA769E"/>
    <w:rsid w:val="00F80A76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006C0"/>
  <w14:defaultImageDpi w14:val="0"/>
  <w15:docId w15:val="{1BFED787-DDC7-48BF-B839-D8D42056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成本 孝幸</dc:creator>
  <cp:keywords/>
  <dc:description/>
  <cp:lastModifiedBy>成本 孝幸</cp:lastModifiedBy>
  <cp:revision>2</cp:revision>
  <dcterms:created xsi:type="dcterms:W3CDTF">2025-04-04T00:00:00Z</dcterms:created>
  <dcterms:modified xsi:type="dcterms:W3CDTF">2025-04-04T00:00:00Z</dcterms:modified>
</cp:coreProperties>
</file>