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A7D1C" w14:textId="77777777" w:rsidR="003F6E0C" w:rsidRDefault="003F6E0C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916"/>
        <w:gridCol w:w="687"/>
        <w:gridCol w:w="4809"/>
      </w:tblGrid>
      <w:tr w:rsidR="003F6E0C" w14:paraId="2CDDDAB4" w14:textId="77777777">
        <w:tblPrEx>
          <w:tblCellMar>
            <w:top w:w="0" w:type="dxa"/>
            <w:bottom w:w="0" w:type="dxa"/>
          </w:tblCellMar>
        </w:tblPrEx>
        <w:trPr>
          <w:cantSplit/>
          <w:trHeight w:val="2155"/>
        </w:trPr>
        <w:tc>
          <w:tcPr>
            <w:tcW w:w="8473" w:type="dxa"/>
            <w:gridSpan w:val="4"/>
            <w:tcBorders>
              <w:bottom w:val="nil"/>
            </w:tcBorders>
          </w:tcPr>
          <w:p w14:paraId="0CDE50AD" w14:textId="77777777" w:rsidR="003F6E0C" w:rsidRDefault="003F6E0C">
            <w:pPr>
              <w:jc w:val="center"/>
            </w:pPr>
          </w:p>
          <w:p w14:paraId="47C9A47C" w14:textId="77777777" w:rsidR="003F6E0C" w:rsidRDefault="003F6E0C">
            <w:pPr>
              <w:jc w:val="center"/>
            </w:pPr>
            <w:r>
              <w:rPr>
                <w:rFonts w:hint="eastAsia"/>
              </w:rPr>
              <w:t>原状回復義務免除承認申請書</w:t>
            </w:r>
          </w:p>
          <w:p w14:paraId="1DB80643" w14:textId="77777777" w:rsidR="003F6E0C" w:rsidRDefault="003F6E0C">
            <w:pPr>
              <w:pStyle w:val="a7"/>
              <w:wordWrap w:val="0"/>
              <w:jc w:val="right"/>
            </w:pPr>
          </w:p>
          <w:p w14:paraId="37D4EA51" w14:textId="77777777" w:rsidR="003F6E0C" w:rsidRDefault="003F6E0C">
            <w:pPr>
              <w:pStyle w:val="a7"/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7E2E052E" w14:textId="77777777" w:rsidR="003F6E0C" w:rsidRDefault="003F6E0C">
            <w:pPr>
              <w:pStyle w:val="a7"/>
              <w:wordWrap w:val="0"/>
              <w:jc w:val="right"/>
            </w:pPr>
          </w:p>
          <w:p w14:paraId="4689BB28" w14:textId="77777777" w:rsidR="003F6E0C" w:rsidRDefault="003F6E0C">
            <w:r>
              <w:rPr>
                <w:rFonts w:hint="eastAsia"/>
              </w:rPr>
              <w:t xml:space="preserve">　八幡浜市長　　　　様</w:t>
            </w:r>
          </w:p>
        </w:tc>
      </w:tr>
      <w:tr w:rsidR="00F4433F" w14:paraId="5DB8B9D0" w14:textId="77777777" w:rsidTr="0031466F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2977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561BF7D1" w14:textId="2584D7DC" w:rsidR="00F4433F" w:rsidRDefault="00F4433F">
            <w:pPr>
              <w:pStyle w:val="a9"/>
              <w:wordWrap w:val="0"/>
            </w:pPr>
            <w:r>
              <w:rPr>
                <w:rFonts w:hint="eastAsia"/>
              </w:rPr>
              <w:t>申請者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EF142" w14:textId="77777777" w:rsidR="00F4433F" w:rsidRDefault="00F4433F">
            <w:r>
              <w:rPr>
                <w:rFonts w:hint="eastAsia"/>
              </w:rPr>
              <w:t>住所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</w:tcBorders>
            <w:vAlign w:val="center"/>
          </w:tcPr>
          <w:p w14:paraId="2E145975" w14:textId="459B785D" w:rsidR="00F4433F" w:rsidRDefault="00F4433F"/>
        </w:tc>
      </w:tr>
      <w:tr w:rsidR="00F4433F" w14:paraId="1300F164" w14:textId="77777777" w:rsidTr="00793F48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2977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12BD5860" w14:textId="77777777" w:rsidR="00F4433F" w:rsidRDefault="00F4433F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41F5D" w14:textId="77777777" w:rsidR="00F4433F" w:rsidRDefault="00F4433F">
            <w:r>
              <w:rPr>
                <w:rFonts w:hint="eastAsia"/>
              </w:rPr>
              <w:t>氏名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</w:tcBorders>
            <w:vAlign w:val="center"/>
          </w:tcPr>
          <w:p w14:paraId="27A228B8" w14:textId="677109C3" w:rsidR="00F4433F" w:rsidRDefault="00F4433F" w:rsidP="003F3309">
            <w:pPr>
              <w:pStyle w:val="a9"/>
              <w:jc w:val="both"/>
            </w:pPr>
          </w:p>
        </w:tc>
      </w:tr>
      <w:tr w:rsidR="003F6E0C" w14:paraId="4379F219" w14:textId="7777777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061" w:type="dxa"/>
            <w:vAlign w:val="center"/>
          </w:tcPr>
          <w:p w14:paraId="263934F0" w14:textId="77777777" w:rsidR="003F6E0C" w:rsidRDefault="003F6E0C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412" w:type="dxa"/>
            <w:gridSpan w:val="3"/>
            <w:vAlign w:val="center"/>
          </w:tcPr>
          <w:p w14:paraId="7BB0AA15" w14:textId="77777777" w:rsidR="003F6E0C" w:rsidRDefault="003F6E0C">
            <w:r>
              <w:rPr>
                <w:rFonts w:hint="eastAsia"/>
              </w:rPr>
              <w:t xml:space="preserve">　</w:t>
            </w:r>
          </w:p>
        </w:tc>
      </w:tr>
      <w:tr w:rsidR="003F6E0C" w14:paraId="3913168A" w14:textId="77777777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2061" w:type="dxa"/>
            <w:vAlign w:val="center"/>
          </w:tcPr>
          <w:p w14:paraId="38497655" w14:textId="77777777" w:rsidR="003F6E0C" w:rsidRDefault="003F6E0C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412" w:type="dxa"/>
            <w:gridSpan w:val="3"/>
            <w:vAlign w:val="center"/>
          </w:tcPr>
          <w:p w14:paraId="754D7F21" w14:textId="77777777" w:rsidR="003F6E0C" w:rsidRDefault="003F6E0C">
            <w:r>
              <w:rPr>
                <w:rFonts w:hint="eastAsia"/>
              </w:rPr>
              <w:t xml:space="preserve">　</w:t>
            </w:r>
          </w:p>
        </w:tc>
      </w:tr>
      <w:tr w:rsidR="003F6E0C" w14:paraId="4921FB19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061" w:type="dxa"/>
            <w:vAlign w:val="center"/>
          </w:tcPr>
          <w:p w14:paraId="2C548839" w14:textId="77777777" w:rsidR="003F6E0C" w:rsidRDefault="003F6E0C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412" w:type="dxa"/>
            <w:gridSpan w:val="3"/>
            <w:vAlign w:val="center"/>
          </w:tcPr>
          <w:p w14:paraId="41FAAF40" w14:textId="77777777" w:rsidR="003F6E0C" w:rsidRDefault="003F6E0C">
            <w:r>
              <w:rPr>
                <w:rFonts w:hint="eastAsia"/>
              </w:rPr>
              <w:t xml:space="preserve">　</w:t>
            </w:r>
          </w:p>
        </w:tc>
      </w:tr>
      <w:tr w:rsidR="003F6E0C" w14:paraId="3E38AFB8" w14:textId="77777777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2061" w:type="dxa"/>
            <w:vAlign w:val="center"/>
          </w:tcPr>
          <w:p w14:paraId="37AAC78C" w14:textId="77777777" w:rsidR="003F6E0C" w:rsidRDefault="003F6E0C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412" w:type="dxa"/>
            <w:gridSpan w:val="3"/>
            <w:vAlign w:val="center"/>
          </w:tcPr>
          <w:p w14:paraId="2DB61B0E" w14:textId="77777777" w:rsidR="003F6E0C" w:rsidRDefault="003F6E0C">
            <w:r>
              <w:rPr>
                <w:rFonts w:hint="eastAsia"/>
              </w:rPr>
              <w:t xml:space="preserve">　</w:t>
            </w:r>
          </w:p>
        </w:tc>
      </w:tr>
      <w:tr w:rsidR="003F6E0C" w14:paraId="35B10BF5" w14:textId="7777777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061" w:type="dxa"/>
            <w:vAlign w:val="center"/>
          </w:tcPr>
          <w:p w14:paraId="1FB9F233" w14:textId="77777777" w:rsidR="003F6E0C" w:rsidRDefault="003F6E0C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6412" w:type="dxa"/>
            <w:gridSpan w:val="3"/>
            <w:vAlign w:val="center"/>
          </w:tcPr>
          <w:p w14:paraId="3B8D4586" w14:textId="77777777" w:rsidR="003F6E0C" w:rsidRDefault="003F6E0C">
            <w:r>
              <w:rPr>
                <w:rFonts w:hint="eastAsia"/>
              </w:rPr>
              <w:t xml:space="preserve">　</w:t>
            </w:r>
          </w:p>
        </w:tc>
      </w:tr>
      <w:tr w:rsidR="003F6E0C" w14:paraId="240F1489" w14:textId="7777777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061" w:type="dxa"/>
            <w:vAlign w:val="center"/>
          </w:tcPr>
          <w:p w14:paraId="64248D85" w14:textId="77777777" w:rsidR="003F6E0C" w:rsidRDefault="003F6E0C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412" w:type="dxa"/>
            <w:gridSpan w:val="3"/>
            <w:vAlign w:val="center"/>
          </w:tcPr>
          <w:p w14:paraId="69560726" w14:textId="77777777" w:rsidR="003F6E0C" w:rsidRDefault="003F6E0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 xml:space="preserve">年　　　月　　　日から　　　</w:t>
            </w:r>
          </w:p>
          <w:p w14:paraId="245D22DC" w14:textId="77777777" w:rsidR="003F6E0C" w:rsidRDefault="003F6E0C">
            <w:pPr>
              <w:pStyle w:val="a7"/>
              <w:wordWrap w:val="0"/>
            </w:pPr>
            <w:r>
              <w:rPr>
                <w:rFonts w:hint="eastAsia"/>
              </w:rPr>
              <w:t xml:space="preserve">年　　　月　　　日まで　　　</w:t>
            </w:r>
          </w:p>
        </w:tc>
      </w:tr>
      <w:tr w:rsidR="003F6E0C" w14:paraId="1D575E9D" w14:textId="77777777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061" w:type="dxa"/>
            <w:vAlign w:val="center"/>
          </w:tcPr>
          <w:p w14:paraId="7193919A" w14:textId="77777777" w:rsidR="003F6E0C" w:rsidRDefault="003F6E0C">
            <w:pPr>
              <w:spacing w:before="140" w:line="360" w:lineRule="auto"/>
              <w:jc w:val="distribute"/>
            </w:pPr>
            <w:r>
              <w:rPr>
                <w:rFonts w:hint="eastAsia"/>
                <w:spacing w:val="20"/>
              </w:rPr>
              <w:t>免除を受けよ</w:t>
            </w:r>
            <w:r>
              <w:rPr>
                <w:rFonts w:hint="eastAsia"/>
              </w:rPr>
              <w:t>うとする理由</w:t>
            </w:r>
          </w:p>
        </w:tc>
        <w:tc>
          <w:tcPr>
            <w:tcW w:w="6412" w:type="dxa"/>
            <w:gridSpan w:val="3"/>
            <w:vAlign w:val="center"/>
          </w:tcPr>
          <w:p w14:paraId="4545A5E0" w14:textId="77777777" w:rsidR="003F6E0C" w:rsidRDefault="003F6E0C">
            <w:r>
              <w:rPr>
                <w:rFonts w:hint="eastAsia"/>
              </w:rPr>
              <w:t xml:space="preserve">　</w:t>
            </w:r>
          </w:p>
          <w:p w14:paraId="1BF94FA1" w14:textId="77777777" w:rsidR="003F6E0C" w:rsidRDefault="003F6E0C"/>
          <w:p w14:paraId="46709161" w14:textId="77777777" w:rsidR="003F6E0C" w:rsidRDefault="003F6E0C"/>
          <w:p w14:paraId="6786116D" w14:textId="77777777" w:rsidR="003F6E0C" w:rsidRDefault="003F6E0C"/>
        </w:tc>
      </w:tr>
    </w:tbl>
    <w:p w14:paraId="3BD5629C" w14:textId="77777777" w:rsidR="003F6E0C" w:rsidRDefault="003F6E0C">
      <w:pPr>
        <w:rPr>
          <w:rFonts w:ascii="ＭＳ ゴシック" w:eastAsia="ＭＳ ゴシック"/>
        </w:rPr>
      </w:pPr>
    </w:p>
    <w:p w14:paraId="0434CFA5" w14:textId="77777777" w:rsidR="003F6E0C" w:rsidRDefault="003F6E0C"/>
    <w:sectPr w:rsidR="003F6E0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799F4" w14:textId="77777777" w:rsidR="006E5092" w:rsidRDefault="006E5092" w:rsidP="00317AAB">
      <w:r>
        <w:separator/>
      </w:r>
    </w:p>
  </w:endnote>
  <w:endnote w:type="continuationSeparator" w:id="0">
    <w:p w14:paraId="1AC5342C" w14:textId="77777777" w:rsidR="006E5092" w:rsidRDefault="006E5092" w:rsidP="0031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FD3AA" w14:textId="77777777" w:rsidR="006E5092" w:rsidRDefault="006E5092" w:rsidP="00317AAB">
      <w:r>
        <w:separator/>
      </w:r>
    </w:p>
  </w:footnote>
  <w:footnote w:type="continuationSeparator" w:id="0">
    <w:p w14:paraId="0D706F01" w14:textId="77777777" w:rsidR="006E5092" w:rsidRDefault="006E5092" w:rsidP="00317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grammar="clean"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0C"/>
    <w:rsid w:val="00317AAB"/>
    <w:rsid w:val="003F3309"/>
    <w:rsid w:val="003F6E0C"/>
    <w:rsid w:val="0047720E"/>
    <w:rsid w:val="006E5092"/>
    <w:rsid w:val="00841414"/>
    <w:rsid w:val="00F42EA8"/>
    <w:rsid w:val="00F4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87D40B"/>
  <w14:defaultImageDpi w14:val="0"/>
  <w15:docId w15:val="{1BFED787-DDC7-48BF-B839-D8D42056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wordWrap/>
      <w:overflowPunct/>
      <w:autoSpaceDE/>
      <w:autoSpaceDN/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wordWrap/>
      <w:overflowPunct/>
      <w:autoSpaceDE/>
      <w:autoSpaceDN/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01\square\&#12486;&#12531;&#12503;&#12524;&#12540;&#12488;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成本 孝幸</dc:creator>
  <cp:keywords/>
  <dc:description/>
  <cp:lastModifiedBy>成本 孝幸</cp:lastModifiedBy>
  <cp:revision>2</cp:revision>
  <dcterms:created xsi:type="dcterms:W3CDTF">2025-04-03T23:48:00Z</dcterms:created>
  <dcterms:modified xsi:type="dcterms:W3CDTF">2025-04-03T23:48:00Z</dcterms:modified>
</cp:coreProperties>
</file>